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EF0732" w14:textId="77777777" w:rsidR="00C1079D" w:rsidRDefault="00C1079D">
      <w:pPr>
        <w:rPr>
          <w:rFonts w:ascii="Calibri" w:hAnsi="Calibri" w:cs="Calibri"/>
          <w:sz w:val="22"/>
          <w:szCs w:val="22"/>
        </w:rPr>
      </w:pPr>
    </w:p>
    <w:p w14:paraId="14EF0733" w14:textId="62D13705" w:rsidR="00C1079D" w:rsidRDefault="00AA502A">
      <w:pPr>
        <w:pStyle w:val="Heading5"/>
        <w:ind w:right="360"/>
        <w:jc w:val="center"/>
      </w:pPr>
      <w:r>
        <w:rPr>
          <w:i w:val="0"/>
          <w:sz w:val="28"/>
          <w:szCs w:val="28"/>
        </w:rPr>
        <w:t>Nomination for Director 202</w:t>
      </w:r>
      <w:r w:rsidR="006E191A">
        <w:rPr>
          <w:i w:val="0"/>
          <w:sz w:val="28"/>
          <w:szCs w:val="28"/>
        </w:rPr>
        <w:t>6</w:t>
      </w:r>
    </w:p>
    <w:p w14:paraId="14EF0734" w14:textId="77777777" w:rsidR="00C1079D" w:rsidRDefault="00C1079D">
      <w:pPr>
        <w:ind w:right="360"/>
        <w:rPr>
          <w:rFonts w:ascii="Calibri" w:hAnsi="Calibri"/>
        </w:rPr>
      </w:pPr>
    </w:p>
    <w:p w14:paraId="14EF0735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Members must apply in accordance with the College Constitution.</w:t>
      </w:r>
    </w:p>
    <w:p w14:paraId="14EF0736" w14:textId="77777777" w:rsidR="00C1079D" w:rsidRDefault="00C1079D">
      <w:pPr>
        <w:ind w:right="360"/>
        <w:rPr>
          <w:rFonts w:ascii="Calibri" w:hAnsi="Calibri"/>
        </w:rPr>
      </w:pPr>
    </w:p>
    <w:p w14:paraId="14EF0737" w14:textId="77777777" w:rsidR="00C1079D" w:rsidRDefault="00AA502A">
      <w:pPr>
        <w:tabs>
          <w:tab w:val="left" w:pos="8789"/>
        </w:tabs>
        <w:ind w:right="360"/>
        <w:rPr>
          <w:rFonts w:ascii="Calibri" w:hAnsi="Calibri"/>
        </w:rPr>
      </w:pPr>
      <w:r>
        <w:rPr>
          <w:rFonts w:ascii="Calibri" w:hAnsi="Calibri"/>
        </w:rPr>
        <w:t>I, _______________________________________ being a financial, Voting member of the Australasian College of Paramedicine Ltd,</w:t>
      </w:r>
    </w:p>
    <w:p w14:paraId="14EF0738" w14:textId="77777777" w:rsidR="00C1079D" w:rsidRDefault="00C1079D">
      <w:pPr>
        <w:ind w:right="360"/>
        <w:rPr>
          <w:rFonts w:ascii="Calibri" w:hAnsi="Calibri"/>
        </w:rPr>
      </w:pPr>
    </w:p>
    <w:p w14:paraId="14EF0739" w14:textId="77777777" w:rsidR="00C1079D" w:rsidRDefault="00C1079D">
      <w:pPr>
        <w:ind w:right="360"/>
        <w:rPr>
          <w:rFonts w:ascii="Calibri" w:hAnsi="Calibri"/>
        </w:rPr>
      </w:pPr>
    </w:p>
    <w:p w14:paraId="14EF073A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Nominate ____________________________________ for the position of Director.</w:t>
      </w:r>
    </w:p>
    <w:p w14:paraId="14EF073B" w14:textId="77777777" w:rsidR="00C1079D" w:rsidRDefault="00C1079D">
      <w:pPr>
        <w:tabs>
          <w:tab w:val="left" w:pos="8505"/>
        </w:tabs>
        <w:ind w:right="360"/>
        <w:rPr>
          <w:rFonts w:ascii="Calibri" w:hAnsi="Calibri"/>
        </w:rPr>
      </w:pPr>
    </w:p>
    <w:p w14:paraId="14EF073C" w14:textId="77777777" w:rsidR="00C1079D" w:rsidRDefault="00C1079D">
      <w:pPr>
        <w:tabs>
          <w:tab w:val="left" w:pos="8505"/>
        </w:tabs>
        <w:ind w:right="360"/>
        <w:rPr>
          <w:rFonts w:ascii="Calibri" w:hAnsi="Calibri"/>
        </w:rPr>
      </w:pPr>
    </w:p>
    <w:p w14:paraId="14EF073D" w14:textId="77777777" w:rsidR="00C1079D" w:rsidRDefault="00AA502A">
      <w:pPr>
        <w:tabs>
          <w:tab w:val="left" w:pos="8647"/>
        </w:tabs>
        <w:ind w:right="360"/>
        <w:rPr>
          <w:rFonts w:ascii="Calibri" w:hAnsi="Calibri"/>
        </w:rPr>
      </w:pPr>
      <w:r>
        <w:rPr>
          <w:rFonts w:ascii="Calibri" w:hAnsi="Calibri"/>
        </w:rPr>
        <w:t>Signed by Proposer _______________________________ Date___________________</w:t>
      </w:r>
    </w:p>
    <w:p w14:paraId="14EF073E" w14:textId="77777777" w:rsidR="00C1079D" w:rsidRDefault="00C1079D">
      <w:pPr>
        <w:tabs>
          <w:tab w:val="left" w:pos="8647"/>
        </w:tabs>
        <w:ind w:right="360"/>
        <w:rPr>
          <w:rFonts w:ascii="Calibri" w:hAnsi="Calibri"/>
        </w:rPr>
      </w:pPr>
    </w:p>
    <w:p w14:paraId="14EF073F" w14:textId="77777777" w:rsidR="00C1079D" w:rsidRDefault="00C1079D">
      <w:pPr>
        <w:ind w:right="360"/>
        <w:rPr>
          <w:rFonts w:ascii="Calibri" w:hAnsi="Calibri"/>
        </w:rPr>
      </w:pPr>
    </w:p>
    <w:p w14:paraId="14EF0740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I, ________________________________________ being a financial, Voting member of the Australasian College of Paramedicine Ltd second the nomination.</w:t>
      </w:r>
    </w:p>
    <w:p w14:paraId="14EF0741" w14:textId="77777777" w:rsidR="00C1079D" w:rsidRDefault="00C1079D">
      <w:pPr>
        <w:ind w:right="360"/>
        <w:rPr>
          <w:rFonts w:ascii="Calibri" w:hAnsi="Calibri"/>
        </w:rPr>
      </w:pPr>
    </w:p>
    <w:p w14:paraId="14EF0742" w14:textId="77777777" w:rsidR="00C1079D" w:rsidRDefault="00AA502A">
      <w:pPr>
        <w:tabs>
          <w:tab w:val="left" w:pos="5812"/>
        </w:tabs>
        <w:ind w:right="360"/>
        <w:rPr>
          <w:rFonts w:ascii="Calibri" w:hAnsi="Calibri"/>
        </w:rPr>
      </w:pPr>
      <w:r>
        <w:rPr>
          <w:rFonts w:ascii="Calibri" w:hAnsi="Calibri"/>
        </w:rPr>
        <w:t>Signed by Seconder _______________________________ Date ___________________</w:t>
      </w:r>
    </w:p>
    <w:p w14:paraId="14EF0743" w14:textId="77777777" w:rsidR="00C1079D" w:rsidRDefault="00C1079D">
      <w:pPr>
        <w:ind w:right="360"/>
        <w:rPr>
          <w:rFonts w:ascii="Calibri" w:hAnsi="Calibri"/>
        </w:rPr>
      </w:pPr>
    </w:p>
    <w:p w14:paraId="14EF0744" w14:textId="77777777" w:rsidR="00C1079D" w:rsidRDefault="00C1079D">
      <w:pPr>
        <w:ind w:right="360"/>
        <w:rPr>
          <w:rFonts w:ascii="Calibri" w:hAnsi="Calibri"/>
        </w:rPr>
      </w:pPr>
    </w:p>
    <w:p w14:paraId="14EF0745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 xml:space="preserve">I, ________________________________________ </w:t>
      </w:r>
    </w:p>
    <w:p w14:paraId="14EF0746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being a financial, Voting member of the Australasian College of Paramedicine Ltd accept this nomination. I declare that I am a fit and proper person to serve as a Director and I have not been disqualified from serving as a Director. I also understand that if elected as a Director I must diligently exercise the powers and discharge the duties required of me as a Director under the Corporations Act 2001 (</w:t>
      </w:r>
      <w:proofErr w:type="spellStart"/>
      <w:r>
        <w:rPr>
          <w:rFonts w:ascii="Calibri" w:hAnsi="Calibri"/>
        </w:rPr>
        <w:t>Cth</w:t>
      </w:r>
      <w:proofErr w:type="spellEnd"/>
      <w:r>
        <w:rPr>
          <w:rFonts w:ascii="Calibri" w:hAnsi="Calibri"/>
        </w:rPr>
        <w:t>).</w:t>
      </w:r>
    </w:p>
    <w:p w14:paraId="14EF0747" w14:textId="77777777" w:rsidR="00C1079D" w:rsidRDefault="00C1079D">
      <w:pPr>
        <w:ind w:right="360"/>
        <w:rPr>
          <w:rFonts w:ascii="Calibri" w:hAnsi="Calibri"/>
        </w:rPr>
      </w:pPr>
    </w:p>
    <w:p w14:paraId="14EF0748" w14:textId="77777777" w:rsidR="00C1079D" w:rsidRDefault="00C1079D">
      <w:pPr>
        <w:ind w:right="360"/>
        <w:rPr>
          <w:rFonts w:ascii="Calibri" w:hAnsi="Calibri"/>
        </w:rPr>
      </w:pPr>
    </w:p>
    <w:p w14:paraId="14EF0749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Signed by Nominee_____________________________ Date _____________________</w:t>
      </w:r>
    </w:p>
    <w:p w14:paraId="14EF074A" w14:textId="77777777" w:rsidR="00C1079D" w:rsidRDefault="00C1079D">
      <w:pPr>
        <w:ind w:right="360"/>
        <w:rPr>
          <w:rFonts w:ascii="Calibri" w:hAnsi="Calibri"/>
        </w:rPr>
      </w:pPr>
    </w:p>
    <w:p w14:paraId="14EF074B" w14:textId="77777777" w:rsidR="00C1079D" w:rsidRDefault="00C1079D">
      <w:pPr>
        <w:ind w:right="360"/>
        <w:rPr>
          <w:rFonts w:ascii="Calibri" w:hAnsi="Calibri"/>
        </w:rPr>
      </w:pPr>
    </w:p>
    <w:p w14:paraId="14EF074C" w14:textId="77777777" w:rsidR="00C1079D" w:rsidRDefault="00AA502A">
      <w:pPr>
        <w:ind w:right="36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</w:t>
      </w:r>
    </w:p>
    <w:p w14:paraId="14EF074D" w14:textId="77777777" w:rsidR="00C1079D" w:rsidRDefault="00C1079D">
      <w:pPr>
        <w:ind w:right="360"/>
        <w:rPr>
          <w:rFonts w:ascii="Calibri" w:hAnsi="Calibri"/>
          <w:b/>
        </w:rPr>
      </w:pPr>
    </w:p>
    <w:p w14:paraId="14EF074E" w14:textId="77777777" w:rsidR="00C1079D" w:rsidRDefault="00C1079D">
      <w:pPr>
        <w:ind w:right="360"/>
        <w:rPr>
          <w:rFonts w:ascii="Calibri" w:hAnsi="Calibri"/>
          <w:b/>
        </w:rPr>
      </w:pPr>
    </w:p>
    <w:p w14:paraId="14EF074F" w14:textId="25B48C1F" w:rsidR="00C1079D" w:rsidRDefault="00AA502A">
      <w:pPr>
        <w:ind w:right="360"/>
      </w:pPr>
      <w:r>
        <w:rPr>
          <w:rFonts w:ascii="Calibri" w:hAnsi="Calibri"/>
          <w:b/>
          <w:i/>
          <w:sz w:val="28"/>
          <w:szCs w:val="28"/>
        </w:rPr>
        <w:t xml:space="preserve">Please return all nomination /application forms by close of business </w:t>
      </w:r>
      <w:r w:rsidR="003F3D3D" w:rsidRPr="00E8566A">
        <w:rPr>
          <w:rFonts w:ascii="Calibri" w:hAnsi="Calibri"/>
          <w:b/>
          <w:i/>
          <w:sz w:val="28"/>
          <w:szCs w:val="28"/>
        </w:rPr>
        <w:t>Tuesday 4</w:t>
      </w:r>
      <w:r w:rsidR="003F3D3D" w:rsidRPr="00E8566A">
        <w:rPr>
          <w:rFonts w:ascii="Calibri" w:hAnsi="Calibri"/>
          <w:b/>
          <w:i/>
          <w:sz w:val="28"/>
          <w:szCs w:val="28"/>
          <w:vertAlign w:val="superscript"/>
        </w:rPr>
        <w:t>th</w:t>
      </w:r>
      <w:r w:rsidR="003F3D3D" w:rsidRPr="00E8566A">
        <w:rPr>
          <w:rFonts w:ascii="Calibri" w:hAnsi="Calibri"/>
          <w:b/>
          <w:i/>
          <w:sz w:val="28"/>
          <w:szCs w:val="28"/>
        </w:rPr>
        <w:t xml:space="preserve"> </w:t>
      </w:r>
      <w:r w:rsidR="00E8566A" w:rsidRPr="00E8566A">
        <w:rPr>
          <w:rFonts w:ascii="Calibri" w:hAnsi="Calibri"/>
          <w:b/>
          <w:i/>
          <w:sz w:val="28"/>
          <w:szCs w:val="28"/>
        </w:rPr>
        <w:t>August</w:t>
      </w:r>
      <w:r w:rsidRPr="00E8566A">
        <w:rPr>
          <w:rFonts w:ascii="Calibri" w:hAnsi="Calibri"/>
          <w:b/>
          <w:i/>
          <w:sz w:val="28"/>
          <w:szCs w:val="28"/>
        </w:rPr>
        <w:t xml:space="preserve"> 202</w:t>
      </w:r>
      <w:r w:rsidR="00440737" w:rsidRPr="00E8566A">
        <w:rPr>
          <w:rFonts w:ascii="Calibri" w:hAnsi="Calibri"/>
          <w:b/>
          <w:i/>
          <w:sz w:val="28"/>
          <w:szCs w:val="28"/>
        </w:rPr>
        <w:t>6</w:t>
      </w:r>
      <w:r>
        <w:rPr>
          <w:rFonts w:ascii="Calibri" w:hAnsi="Calibri"/>
          <w:b/>
          <w:i/>
          <w:sz w:val="28"/>
          <w:szCs w:val="28"/>
        </w:rPr>
        <w:t xml:space="preserve"> to:</w:t>
      </w:r>
    </w:p>
    <w:p w14:paraId="14EF0750" w14:textId="77777777" w:rsidR="00C1079D" w:rsidRDefault="00AA502A">
      <w:pPr>
        <w:ind w:right="360"/>
      </w:pPr>
      <w:r>
        <w:rPr>
          <w:rFonts w:ascii="Calibri" w:hAnsi="Calibri"/>
        </w:rPr>
        <w:t>Post:</w:t>
      </w:r>
      <w:r>
        <w:rPr>
          <w:rFonts w:ascii="Calibri" w:hAnsi="Calibri"/>
        </w:rPr>
        <w:tab/>
        <w:t>Australasian College of Paramedicine</w:t>
      </w:r>
      <w:r>
        <w:rPr>
          <w:rFonts w:ascii="Calibri" w:hAnsi="Calibri"/>
        </w:rPr>
        <w:tab/>
        <w:t>Email:</w:t>
      </w:r>
      <w:r>
        <w:rPr>
          <w:rFonts w:ascii="Calibri" w:hAnsi="Calibri"/>
        </w:rPr>
        <w:tab/>
      </w:r>
      <w:hyperlink r:id="rId6" w:history="1">
        <w:r>
          <w:rPr>
            <w:rStyle w:val="Hyperlink"/>
            <w:rFonts w:ascii="Calibri" w:hAnsi="Calibri"/>
          </w:rPr>
          <w:t>ceo@paramedics.org</w:t>
        </w:r>
      </w:hyperlink>
      <w:r>
        <w:rPr>
          <w:rFonts w:ascii="Calibri" w:hAnsi="Calibri"/>
        </w:rPr>
        <w:t xml:space="preserve"> </w:t>
      </w:r>
    </w:p>
    <w:p w14:paraId="14EF0751" w14:textId="77777777" w:rsidR="00C1079D" w:rsidRDefault="00AA502A">
      <w:pPr>
        <w:ind w:right="360" w:firstLine="720"/>
        <w:rPr>
          <w:rFonts w:ascii="Calibri" w:hAnsi="Calibri"/>
        </w:rPr>
      </w:pPr>
      <w:r>
        <w:rPr>
          <w:rFonts w:ascii="Calibri" w:hAnsi="Calibri"/>
        </w:rPr>
        <w:t>Level 3, 478 George Street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8E720FF" w14:textId="77777777" w:rsidR="00970C4F" w:rsidRDefault="00AA502A">
      <w:pPr>
        <w:ind w:right="360" w:firstLine="720"/>
        <w:rPr>
          <w:rFonts w:ascii="Calibri" w:hAnsi="Calibri"/>
        </w:rPr>
      </w:pPr>
      <w:r>
        <w:rPr>
          <w:rFonts w:ascii="Calibri" w:hAnsi="Calibri"/>
        </w:rPr>
        <w:t>Sydney NSW 2000</w:t>
      </w:r>
    </w:p>
    <w:p w14:paraId="14EF0752" w14:textId="669EBDCD" w:rsidR="00C1079D" w:rsidRDefault="00970C4F">
      <w:pPr>
        <w:ind w:right="360" w:firstLine="720"/>
        <w:rPr>
          <w:rFonts w:ascii="Calibri" w:hAnsi="Calibri"/>
        </w:rPr>
      </w:pPr>
      <w:r>
        <w:rPr>
          <w:rFonts w:ascii="Calibri" w:hAnsi="Calibri"/>
        </w:rPr>
        <w:t xml:space="preserve">(please email to advise </w:t>
      </w:r>
      <w:r w:rsidR="00D23901">
        <w:rPr>
          <w:rFonts w:ascii="Calibri" w:hAnsi="Calibri"/>
        </w:rPr>
        <w:t>i</w:t>
      </w:r>
      <w:r>
        <w:rPr>
          <w:rFonts w:ascii="Calibri" w:hAnsi="Calibri"/>
        </w:rPr>
        <w:t>f posting</w:t>
      </w:r>
      <w:r w:rsidR="00D23901">
        <w:rPr>
          <w:rFonts w:ascii="Calibri" w:hAnsi="Calibri"/>
        </w:rPr>
        <w:t xml:space="preserve"> nomination)</w:t>
      </w:r>
      <w:r w:rsidR="00AA502A">
        <w:rPr>
          <w:rFonts w:ascii="Calibri" w:hAnsi="Calibri"/>
        </w:rPr>
        <w:tab/>
      </w:r>
      <w:r w:rsidR="00AA502A">
        <w:rPr>
          <w:rFonts w:ascii="Calibri" w:hAnsi="Calibri"/>
        </w:rPr>
        <w:tab/>
      </w:r>
      <w:r w:rsidR="00AA502A">
        <w:rPr>
          <w:rFonts w:ascii="Calibri" w:hAnsi="Calibri"/>
        </w:rPr>
        <w:tab/>
      </w:r>
    </w:p>
    <w:p w14:paraId="14EF0753" w14:textId="77777777" w:rsidR="00C1079D" w:rsidRDefault="00C1079D">
      <w:pPr>
        <w:ind w:left="567" w:right="360"/>
        <w:rPr>
          <w:rFonts w:ascii="Calibri" w:hAnsi="Calibri"/>
        </w:rPr>
      </w:pPr>
    </w:p>
    <w:p w14:paraId="14EF0754" w14:textId="77777777" w:rsidR="00C1079D" w:rsidRDefault="00C1079D">
      <w:pPr>
        <w:jc w:val="both"/>
        <w:rPr>
          <w:rFonts w:ascii="Calibri" w:hAnsi="Calibri" w:cs="Calibri"/>
          <w:sz w:val="22"/>
          <w:szCs w:val="22"/>
        </w:rPr>
      </w:pPr>
    </w:p>
    <w:sectPr w:rsidR="00C1079D">
      <w:headerReference w:type="default" r:id="rId7"/>
      <w:footerReference w:type="default" r:id="rId8"/>
      <w:pgSz w:w="11900" w:h="16840"/>
      <w:pgMar w:top="2395" w:right="1474" w:bottom="1440" w:left="1474" w:header="62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FFEBEE" w14:textId="77777777" w:rsidR="00A71605" w:rsidRDefault="00A71605">
      <w:r>
        <w:separator/>
      </w:r>
    </w:p>
  </w:endnote>
  <w:endnote w:type="continuationSeparator" w:id="0">
    <w:p w14:paraId="55F4C225" w14:textId="77777777" w:rsidR="00A71605" w:rsidRDefault="00A7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00"/>
    <w:family w:val="auto"/>
    <w:pitch w:val="default"/>
  </w:font>
  <w:font w:name="AP Letter Light">
    <w:altName w:val="Calibri"/>
    <w:panose1 w:val="020B0604020202020204"/>
    <w:charset w:val="00"/>
    <w:family w:val="auto"/>
    <w:pitch w:val="variable"/>
  </w:font>
  <w:font w:name="Montserrat Medium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 Light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EF073C" w14:textId="77777777" w:rsidR="00AA502A" w:rsidRDefault="00AA502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EF0736" wp14:editId="14EF0737">
          <wp:simplePos x="0" y="0"/>
          <wp:positionH relativeFrom="column">
            <wp:posOffset>-935988</wp:posOffset>
          </wp:positionH>
          <wp:positionV relativeFrom="paragraph">
            <wp:posOffset>-52065</wp:posOffset>
          </wp:positionV>
          <wp:extent cx="7590324" cy="667210"/>
          <wp:effectExtent l="0" t="0" r="4276" b="5890"/>
          <wp:wrapNone/>
          <wp:docPr id="55964412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324" cy="667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656418" w14:textId="77777777" w:rsidR="00A71605" w:rsidRDefault="00A71605">
      <w:r>
        <w:rPr>
          <w:color w:val="000000"/>
        </w:rPr>
        <w:separator/>
      </w:r>
    </w:p>
  </w:footnote>
  <w:footnote w:type="continuationSeparator" w:id="0">
    <w:p w14:paraId="3EA7B467" w14:textId="77777777" w:rsidR="00A71605" w:rsidRDefault="00A7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EF073A" w14:textId="77777777" w:rsidR="00AA502A" w:rsidRDefault="00AA50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F0732" wp14:editId="14EF0733">
              <wp:simplePos x="0" y="0"/>
              <wp:positionH relativeFrom="column">
                <wp:posOffset>-100327</wp:posOffset>
              </wp:positionH>
              <wp:positionV relativeFrom="paragraph">
                <wp:posOffset>578111</wp:posOffset>
              </wp:positionV>
              <wp:extent cx="2782574" cy="542925"/>
              <wp:effectExtent l="0" t="0" r="0" b="3175"/>
              <wp:wrapNone/>
              <wp:docPr id="8052905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2574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4EF0738" w14:textId="77777777" w:rsidR="00AA502A" w:rsidRDefault="00AA502A">
                          <w:pPr>
                            <w:pStyle w:val="body"/>
                            <w:spacing w:after="28"/>
                          </w:pPr>
                          <w:r>
                            <w:rPr>
                              <w:rFonts w:ascii="Montserrat Medium" w:hAnsi="Montserrat Medium"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Montserrat Light" w:hAnsi="Montserrat Light"/>
                              <w:sz w:val="15"/>
                              <w:szCs w:val="15"/>
                            </w:rPr>
                            <w:t xml:space="preserve"> 1300 730 450 </w:t>
                          </w:r>
                          <w:r>
                            <w:rPr>
                              <w:rFonts w:ascii="Montserrat Medium" w:hAnsi="Montserrat Medium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Montserrat Light" w:hAnsi="Montserrat Light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>
                              <w:t xml:space="preserve">info@paramedics.org </w:t>
                            </w:r>
                          </w:hyperlink>
                          <w:r>
                            <w:rPr>
                              <w:rFonts w:ascii="Montserrat Light" w:hAnsi="Montserrat Light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Montserrat Light" w:hAnsi="Montserrat Light"/>
                              <w:sz w:val="15"/>
                              <w:szCs w:val="15"/>
                            </w:rPr>
                            <w:br/>
                            <w:t>Level 3, 478 George Street, Sydney NSW 2000 Australia</w:t>
                          </w:r>
                          <w:r>
                            <w:rPr>
                              <w:rFonts w:ascii="Montserrat Light" w:hAnsi="Montserrat Light"/>
                              <w:sz w:val="15"/>
                              <w:szCs w:val="15"/>
                            </w:rPr>
                            <w:br/>
                          </w:r>
                          <w:r>
                            <w:rPr>
                              <w:rFonts w:ascii="Montserrat Light" w:hAnsi="Montserrat Light"/>
                              <w:sz w:val="13"/>
                              <w:szCs w:val="13"/>
                            </w:rPr>
                            <w:t>ABN 39 636 832 061 | ACN 636 832 061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F07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9pt;margin-top:45.5pt;width:219.1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" stroked="f">
              <v:textbox>
                <w:txbxContent>
                  <w:p w14:paraId="14EF0738" w14:textId="77777777" w:rsidR="00AA502A" w:rsidRDefault="00AA502A">
                    <w:pPr>
                      <w:pStyle w:val="body"/>
                      <w:spacing w:after="28"/>
                    </w:pPr>
                    <w:r>
                      <w:rPr>
                        <w:rFonts w:ascii="Montserrat Medium" w:hAnsi="Montserrat Medium"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t xml:space="preserve"> 1300 </w:t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t xml:space="preserve">730 450 </w:t>
                    </w:r>
                    <w:r>
                      <w:rPr>
                        <w:rFonts w:ascii="Montserrat Medium" w:hAnsi="Montserrat Medium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t xml:space="preserve"> </w:t>
                    </w:r>
                    <w:hyperlink r:id="rId2" w:history="1">
                      <w:r>
                        <w:t xml:space="preserve">info@paramedics.org </w:t>
                      </w:r>
                    </w:hyperlink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br/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t>Level 3, 478 George Street, Sydney NSW 2000 Australia</w:t>
                    </w:r>
                    <w:r>
                      <w:rPr>
                        <w:rFonts w:ascii="Montserrat Light" w:hAnsi="Montserrat Light"/>
                        <w:sz w:val="15"/>
                        <w:szCs w:val="15"/>
                      </w:rPr>
                      <w:br/>
                    </w:r>
                    <w:r>
                      <w:rPr>
                        <w:rFonts w:ascii="Montserrat Light" w:hAnsi="Montserrat Light"/>
                        <w:sz w:val="13"/>
                        <w:szCs w:val="13"/>
                      </w:rPr>
                      <w:t>ABN 39 636 832 061 | ACN 636 832 061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4EF0734" wp14:editId="14EF0735">
          <wp:simplePos x="0" y="0"/>
          <wp:positionH relativeFrom="column">
            <wp:posOffset>-926460</wp:posOffset>
          </wp:positionH>
          <wp:positionV relativeFrom="paragraph">
            <wp:posOffset>-391162</wp:posOffset>
          </wp:positionV>
          <wp:extent cx="7553958" cy="1005209"/>
          <wp:effectExtent l="0" t="0" r="2542" b="0"/>
          <wp:wrapNone/>
          <wp:docPr id="52121326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3958" cy="10052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9D"/>
    <w:rsid w:val="00093BA9"/>
    <w:rsid w:val="003F3D3D"/>
    <w:rsid w:val="00440737"/>
    <w:rsid w:val="006E191A"/>
    <w:rsid w:val="00970C4F"/>
    <w:rsid w:val="009C5A4A"/>
    <w:rsid w:val="00A71605"/>
    <w:rsid w:val="00AA502A"/>
    <w:rsid w:val="00AF660B"/>
    <w:rsid w:val="00C1079D"/>
    <w:rsid w:val="00D23901"/>
    <w:rsid w:val="00D671D2"/>
    <w:rsid w:val="00E8566A"/>
    <w:rsid w:val="00F1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F0732"/>
  <w15:docId w15:val="{D9D8C646-84AF-B148-A3DF-CAC039E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MS Mincho" w:hAnsi="Cambria" w:cs="Arial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en-GB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htwhite">
    <w:name w:val="Light white"/>
    <w:basedOn w:val="DefaultParagraphFont"/>
    <w:rPr>
      <w:rFonts w:ascii="Source Sans Pro Light" w:hAnsi="Source Sans Pro Light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basedOn w:val="Normal"/>
    <w:pPr>
      <w:autoSpaceDE w:val="0"/>
      <w:spacing w:after="79" w:line="210" w:lineRule="atLeast"/>
      <w:textAlignment w:val="center"/>
    </w:pPr>
    <w:rPr>
      <w:rFonts w:ascii="AP Letter Light" w:hAnsi="AP Letter Light" w:cs="AP Letter Light"/>
      <w:color w:val="000000"/>
      <w:spacing w:val="-2"/>
      <w:sz w:val="16"/>
      <w:szCs w:val="16"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o@paramedic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paramedics.org" TargetMode="External"/><Relationship Id="rId1" Type="http://schemas.openxmlformats.org/officeDocument/2006/relationships/hyperlink" Target="mailto:info@paramedic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1359</Characters>
  <Application>Microsoft Office Word</Application>
  <DocSecurity>0</DocSecurity>
  <Lines>26</Lines>
  <Paragraphs>13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John Bruning</cp:lastModifiedBy>
  <cp:revision>9</cp:revision>
  <cp:lastPrinted>2020-02-13T22:04:00Z</cp:lastPrinted>
  <dcterms:created xsi:type="dcterms:W3CDTF">2025-07-07T05:35:00Z</dcterms:created>
  <dcterms:modified xsi:type="dcterms:W3CDTF">2026-07-06T06:20:00Z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0x01010090C6CA5624535043AA558ABDD0931A88</vt:lpwstr>
  </property>
</Properties>
</file>